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41C66F41" w:rsidR="000C4EFD" w:rsidRPr="000C4EFD" w:rsidRDefault="001F53F8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T04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There is None Like You</w:t>
      </w:r>
    </w:p>
    <w:p w14:paraId="79CEF4B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38FB860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[Verse]</w:t>
      </w:r>
    </w:p>
    <w:p w14:paraId="0BA0F9E5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4A9D6B3" w14:textId="3081E5B8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There is none like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439EAB00" w14:textId="0256A16F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No one else can touch my heart like You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do</w:t>
      </w:r>
      <w:proofErr w:type="gramEnd"/>
    </w:p>
    <w:p w14:paraId="2773E6B2" w14:textId="507BCDC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I could search for all eternity long and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find</w:t>
      </w:r>
      <w:proofErr w:type="gramEnd"/>
    </w:p>
    <w:p w14:paraId="75D52817" w14:textId="38923CD0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There is none like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1C9E49AE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F7D5F3D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07BBAED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5A1DAD5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Your mercy flows like a river wide</w:t>
      </w:r>
    </w:p>
    <w:p w14:paraId="5D1ECDB9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And healing comes from Your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hands</w:t>
      </w:r>
      <w:proofErr w:type="gramEnd"/>
    </w:p>
    <w:p w14:paraId="50F442AE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Suffering children are safe in Your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arms</w:t>
      </w:r>
      <w:proofErr w:type="gramEnd"/>
    </w:p>
    <w:p w14:paraId="61F4059F" w14:textId="4F133FC2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 xml:space="preserve">There is none like </w:t>
      </w:r>
      <w:proofErr w:type="gramStart"/>
      <w:r w:rsidRPr="001F53F8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62D956F5" w14:textId="77777777" w:rsidR="003717FC" w:rsidRPr="000C4EFD" w:rsidRDefault="003717FC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1F53F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C51615"/>
    <w:rsid w:val="00CA7203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26</cp:revision>
  <cp:lastPrinted>2019-11-03T13:33:00Z</cp:lastPrinted>
  <dcterms:created xsi:type="dcterms:W3CDTF">2017-08-06T12:08:00Z</dcterms:created>
  <dcterms:modified xsi:type="dcterms:W3CDTF">2023-06-30T02:28:00Z</dcterms:modified>
</cp:coreProperties>
</file>